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0E77C" w14:textId="77777777" w:rsidR="00D42AA6" w:rsidRDefault="00330D1E" w:rsidP="00330D1E">
      <w:pPr>
        <w:jc w:val="right"/>
      </w:pPr>
      <w:r w:rsidRPr="00330D1E">
        <w:rPr>
          <w:noProof/>
        </w:rPr>
        <w:drawing>
          <wp:inline distT="0" distB="0" distL="0" distR="0" wp14:anchorId="47A0E7B1" wp14:editId="47A0E7B2">
            <wp:extent cx="1936359" cy="729642"/>
            <wp:effectExtent l="19050" t="0" r="6741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737" cy="730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A0E77D" w14:textId="77777777" w:rsidR="00D42AA6" w:rsidRDefault="00D42AA6"/>
    <w:p w14:paraId="47A0E77E" w14:textId="77777777" w:rsidR="00D42AA6" w:rsidRDefault="00D42AA6"/>
    <w:p w14:paraId="47A0E77F" w14:textId="77777777" w:rsidR="00E72340" w:rsidRDefault="00E72340"/>
    <w:p w14:paraId="47A0E780" w14:textId="45810035" w:rsidR="00EB4149" w:rsidRDefault="00D42AA6" w:rsidP="7464A92D">
      <w:pPr>
        <w:jc w:val="center"/>
        <w:rPr>
          <w:b/>
          <w:bCs/>
          <w:sz w:val="36"/>
          <w:szCs w:val="36"/>
        </w:rPr>
      </w:pPr>
      <w:r w:rsidRPr="7464A92D">
        <w:rPr>
          <w:b/>
          <w:bCs/>
          <w:spacing w:val="12"/>
          <w:sz w:val="36"/>
          <w:szCs w:val="36"/>
        </w:rPr>
        <w:t>20</w:t>
      </w:r>
      <w:r w:rsidR="00D95B90">
        <w:rPr>
          <w:b/>
          <w:bCs/>
          <w:spacing w:val="12"/>
          <w:sz w:val="36"/>
          <w:szCs w:val="36"/>
        </w:rPr>
        <w:t>2</w:t>
      </w:r>
      <w:r w:rsidR="001A2B16">
        <w:rPr>
          <w:b/>
          <w:bCs/>
          <w:spacing w:val="12"/>
          <w:sz w:val="36"/>
          <w:szCs w:val="36"/>
        </w:rPr>
        <w:t>4</w:t>
      </w:r>
      <w:r w:rsidRPr="7464A92D">
        <w:rPr>
          <w:b/>
          <w:bCs/>
          <w:spacing w:val="12"/>
          <w:sz w:val="36"/>
          <w:szCs w:val="36"/>
        </w:rPr>
        <w:t xml:space="preserve"> </w:t>
      </w:r>
      <w:r w:rsidR="00201550" w:rsidRPr="7464A92D">
        <w:rPr>
          <w:b/>
          <w:bCs/>
          <w:spacing w:val="12"/>
          <w:sz w:val="36"/>
          <w:szCs w:val="36"/>
        </w:rPr>
        <w:t>Hands for a Bridge Auction</w:t>
      </w:r>
      <w:r w:rsidR="00F53694" w:rsidRPr="7464A92D">
        <w:rPr>
          <w:b/>
          <w:bCs/>
          <w:spacing w:val="12"/>
          <w:sz w:val="36"/>
          <w:szCs w:val="36"/>
        </w:rPr>
        <w:t xml:space="preserve"> Sponsor Form</w:t>
      </w:r>
    </w:p>
    <w:p w14:paraId="47A0E781" w14:textId="77777777" w:rsidR="00EB4149" w:rsidRPr="00EB4149" w:rsidRDefault="00EB4149" w:rsidP="00EB4149">
      <w:pPr>
        <w:jc w:val="center"/>
        <w:rPr>
          <w:sz w:val="6"/>
          <w:szCs w:val="6"/>
        </w:rPr>
      </w:pPr>
    </w:p>
    <w:p w14:paraId="47A0E782" w14:textId="56E41F6D" w:rsidR="00201550" w:rsidRPr="00E57A9C" w:rsidRDefault="00593244" w:rsidP="7464A92D">
      <w:pPr>
        <w:jc w:val="center"/>
        <w:rPr>
          <w:rFonts w:ascii="Arial Narrow" w:eastAsia="Arial Narrow" w:hAnsi="Arial Narrow" w:cs="Arial Narrow"/>
        </w:rPr>
      </w:pPr>
      <w:r w:rsidRPr="00E57A9C">
        <w:rPr>
          <w:rFonts w:ascii="Arial Narrow" w:eastAsia="Arial Narrow" w:hAnsi="Arial Narrow" w:cs="Arial Narrow"/>
          <w:spacing w:val="16"/>
        </w:rPr>
        <w:t>Saturday, November</w:t>
      </w:r>
      <w:r w:rsidR="00D95B90" w:rsidRPr="00E57A9C">
        <w:rPr>
          <w:rFonts w:ascii="Arial Narrow" w:eastAsia="Arial Narrow" w:hAnsi="Arial Narrow" w:cs="Arial Narrow"/>
          <w:spacing w:val="16"/>
        </w:rPr>
        <w:t xml:space="preserve"> </w:t>
      </w:r>
      <w:r w:rsidR="00E57A9C">
        <w:rPr>
          <w:rFonts w:ascii="Arial Narrow" w:eastAsia="Arial Narrow" w:hAnsi="Arial Narrow" w:cs="Arial Narrow"/>
          <w:spacing w:val="16"/>
        </w:rPr>
        <w:t>9</w:t>
      </w:r>
      <w:r w:rsidR="00201550" w:rsidRPr="00E57A9C">
        <w:rPr>
          <w:rFonts w:ascii="Arial Narrow" w:eastAsia="Arial Narrow" w:hAnsi="Arial Narrow" w:cs="Arial Narrow"/>
          <w:spacing w:val="16"/>
        </w:rPr>
        <w:t>,</w:t>
      </w:r>
      <w:r w:rsidR="00E57A9C">
        <w:rPr>
          <w:rFonts w:ascii="Arial Narrow" w:eastAsia="Arial Narrow" w:hAnsi="Arial Narrow" w:cs="Arial Narrow"/>
          <w:spacing w:val="16"/>
        </w:rPr>
        <w:t xml:space="preserve"> 2024</w:t>
      </w:r>
      <w:r w:rsidR="00201550" w:rsidRPr="00E57A9C">
        <w:rPr>
          <w:rFonts w:ascii="Arial Narrow" w:eastAsia="Arial Narrow" w:hAnsi="Arial Narrow" w:cs="Arial Narrow"/>
          <w:spacing w:val="16"/>
        </w:rPr>
        <w:t xml:space="preserve">. </w:t>
      </w:r>
    </w:p>
    <w:p w14:paraId="47A0E783" w14:textId="495770EE" w:rsidR="00EB4149" w:rsidRPr="00E57A9C" w:rsidRDefault="00593244" w:rsidP="00EB4149">
      <w:pPr>
        <w:jc w:val="center"/>
        <w:rPr>
          <w:rFonts w:ascii="Arial Narrow" w:hAnsi="Arial Narrow"/>
          <w:spacing w:val="16"/>
        </w:rPr>
      </w:pPr>
      <w:r w:rsidRPr="00E57A9C">
        <w:rPr>
          <w:rFonts w:ascii="Arial Narrow" w:hAnsi="Arial Narrow"/>
          <w:spacing w:val="16"/>
        </w:rPr>
        <w:t>St. Mark’s Cathedral, Bloedel Hall</w:t>
      </w:r>
    </w:p>
    <w:p w14:paraId="47A0E784" w14:textId="77777777" w:rsidR="00EB4149" w:rsidRPr="00EB4149" w:rsidRDefault="00EB4149" w:rsidP="00D42AA6">
      <w:pPr>
        <w:jc w:val="center"/>
        <w:rPr>
          <w:i/>
          <w:spacing w:val="12"/>
          <w:sz w:val="6"/>
          <w:szCs w:val="6"/>
        </w:rPr>
      </w:pPr>
    </w:p>
    <w:p w14:paraId="47A0E785" w14:textId="77777777" w:rsidR="00EB4149" w:rsidRPr="00F53694" w:rsidRDefault="00EB4149" w:rsidP="00D42AA6">
      <w:pPr>
        <w:jc w:val="center"/>
        <w:rPr>
          <w:spacing w:val="12"/>
          <w:sz w:val="20"/>
          <w:szCs w:val="20"/>
        </w:rPr>
      </w:pPr>
    </w:p>
    <w:p w14:paraId="47A0E786" w14:textId="77777777" w:rsidR="00D42AA6" w:rsidRDefault="00D42AA6"/>
    <w:p w14:paraId="47A0E787" w14:textId="77777777" w:rsidR="003154D5" w:rsidRPr="003154D5" w:rsidRDefault="003154D5">
      <w:pPr>
        <w:rPr>
          <w:b/>
          <w:sz w:val="20"/>
          <w:szCs w:val="20"/>
        </w:rPr>
      </w:pPr>
      <w:r w:rsidRPr="003154D5">
        <w:rPr>
          <w:b/>
          <w:sz w:val="20"/>
          <w:szCs w:val="20"/>
        </w:rPr>
        <w:t>SPONSOR INFORMATION</w:t>
      </w:r>
    </w:p>
    <w:p w14:paraId="47A0E788" w14:textId="77777777" w:rsidR="003154D5" w:rsidRDefault="003154D5">
      <w:pPr>
        <w:rPr>
          <w:sz w:val="20"/>
          <w:szCs w:val="20"/>
        </w:rPr>
      </w:pPr>
    </w:p>
    <w:p w14:paraId="47A0E789" w14:textId="77777777" w:rsidR="00D42AA6" w:rsidRDefault="003154D5">
      <w:pPr>
        <w:rPr>
          <w:sz w:val="20"/>
          <w:szCs w:val="20"/>
        </w:rPr>
      </w:pPr>
      <w:r>
        <w:rPr>
          <w:sz w:val="20"/>
          <w:szCs w:val="20"/>
        </w:rPr>
        <w:t>Organization</w:t>
      </w:r>
      <w:r w:rsidR="00D42AA6" w:rsidRPr="00D42AA6">
        <w:rPr>
          <w:sz w:val="20"/>
          <w:szCs w:val="20"/>
        </w:rPr>
        <w:t xml:space="preserve"> Name </w:t>
      </w:r>
      <w:r w:rsidR="00924EEF">
        <w:rPr>
          <w:sz w:val="20"/>
          <w:szCs w:val="20"/>
        </w:rPr>
        <w:t>_________________________________________________________________________</w:t>
      </w:r>
    </w:p>
    <w:p w14:paraId="47A0E78A" w14:textId="77777777" w:rsidR="00D42AA6" w:rsidRDefault="00D42AA6">
      <w:pPr>
        <w:rPr>
          <w:sz w:val="20"/>
          <w:szCs w:val="20"/>
        </w:rPr>
      </w:pPr>
    </w:p>
    <w:p w14:paraId="47A0E78B" w14:textId="77777777" w:rsidR="00D42AA6" w:rsidRDefault="00D42AA6">
      <w:pPr>
        <w:rPr>
          <w:sz w:val="20"/>
          <w:szCs w:val="20"/>
        </w:rPr>
      </w:pPr>
      <w:r w:rsidRPr="00D42AA6">
        <w:rPr>
          <w:sz w:val="20"/>
          <w:szCs w:val="20"/>
        </w:rPr>
        <w:t>Street Address</w:t>
      </w:r>
      <w:r>
        <w:rPr>
          <w:sz w:val="20"/>
          <w:szCs w:val="20"/>
        </w:rPr>
        <w:t xml:space="preserve"> </w:t>
      </w:r>
      <w:r w:rsidR="00924EEF">
        <w:rPr>
          <w:sz w:val="20"/>
          <w:szCs w:val="20"/>
        </w:rPr>
        <w:t>_____________________________________________________________________________</w:t>
      </w:r>
      <w:r w:rsidRPr="00D42AA6">
        <w:rPr>
          <w:sz w:val="20"/>
          <w:szCs w:val="20"/>
        </w:rPr>
        <w:t xml:space="preserve"> </w:t>
      </w:r>
    </w:p>
    <w:p w14:paraId="47A0E78C" w14:textId="77777777" w:rsidR="003154D5" w:rsidRPr="00D42AA6" w:rsidRDefault="003154D5">
      <w:pPr>
        <w:rPr>
          <w:sz w:val="20"/>
          <w:szCs w:val="20"/>
        </w:rPr>
      </w:pPr>
    </w:p>
    <w:p w14:paraId="47A0E78D" w14:textId="77777777" w:rsidR="00D42AA6" w:rsidRDefault="00D42AA6">
      <w:pPr>
        <w:rPr>
          <w:sz w:val="20"/>
          <w:szCs w:val="20"/>
        </w:rPr>
      </w:pPr>
      <w:r w:rsidRPr="00D42AA6">
        <w:rPr>
          <w:sz w:val="20"/>
          <w:szCs w:val="20"/>
        </w:rPr>
        <w:t>City</w:t>
      </w:r>
      <w:bookmarkStart w:id="0" w:name="Text3"/>
      <w:r w:rsidR="003154D5">
        <w:rPr>
          <w:sz w:val="20"/>
          <w:szCs w:val="20"/>
        </w:rPr>
        <w:t xml:space="preserve"> </w:t>
      </w:r>
      <w:bookmarkEnd w:id="0"/>
      <w:r w:rsidR="00924EEF">
        <w:rPr>
          <w:sz w:val="20"/>
          <w:szCs w:val="20"/>
        </w:rPr>
        <w:t>_____________________________</w:t>
      </w:r>
      <w:r w:rsidRPr="00D42AA6">
        <w:rPr>
          <w:sz w:val="20"/>
          <w:szCs w:val="20"/>
        </w:rPr>
        <w:t xml:space="preserve"> State </w:t>
      </w:r>
      <w:r w:rsidR="00924EEF">
        <w:rPr>
          <w:sz w:val="20"/>
          <w:szCs w:val="20"/>
        </w:rPr>
        <w:t>_______________________</w:t>
      </w:r>
      <w:r w:rsidRPr="00D42AA6">
        <w:rPr>
          <w:sz w:val="20"/>
          <w:szCs w:val="20"/>
        </w:rPr>
        <w:t xml:space="preserve"> Zip Code </w:t>
      </w:r>
      <w:bookmarkStart w:id="1" w:name="Text5"/>
      <w:r w:rsidR="00924EEF">
        <w:rPr>
          <w:sz w:val="20"/>
          <w:szCs w:val="20"/>
        </w:rPr>
        <w:t>______________</w:t>
      </w:r>
      <w:bookmarkEnd w:id="1"/>
      <w:r w:rsidR="00924EEF">
        <w:rPr>
          <w:sz w:val="20"/>
          <w:szCs w:val="20"/>
        </w:rPr>
        <w:t>______</w:t>
      </w:r>
    </w:p>
    <w:p w14:paraId="47A0E78E" w14:textId="77777777" w:rsidR="003154D5" w:rsidRPr="00D42AA6" w:rsidRDefault="003154D5">
      <w:pPr>
        <w:rPr>
          <w:sz w:val="20"/>
          <w:szCs w:val="20"/>
        </w:rPr>
      </w:pPr>
    </w:p>
    <w:p w14:paraId="47A0E78F" w14:textId="77777777" w:rsidR="003154D5" w:rsidRDefault="00D42AA6">
      <w:pPr>
        <w:rPr>
          <w:sz w:val="20"/>
          <w:szCs w:val="20"/>
        </w:rPr>
      </w:pPr>
      <w:r w:rsidRPr="00D42AA6">
        <w:rPr>
          <w:sz w:val="20"/>
          <w:szCs w:val="20"/>
        </w:rPr>
        <w:t>Contact Person</w:t>
      </w:r>
      <w:r w:rsidR="003154D5">
        <w:rPr>
          <w:sz w:val="20"/>
          <w:szCs w:val="20"/>
        </w:rPr>
        <w:t xml:space="preserve"> </w:t>
      </w:r>
      <w:r w:rsidR="00924EEF">
        <w:rPr>
          <w:sz w:val="20"/>
          <w:szCs w:val="20"/>
        </w:rPr>
        <w:t>_________________________________________</w:t>
      </w:r>
      <w:r w:rsidRPr="00D42AA6">
        <w:rPr>
          <w:sz w:val="20"/>
          <w:szCs w:val="20"/>
        </w:rPr>
        <w:t xml:space="preserve"> Title </w:t>
      </w:r>
      <w:r w:rsidR="00924EEF">
        <w:rPr>
          <w:sz w:val="20"/>
          <w:szCs w:val="20"/>
        </w:rPr>
        <w:t>_______________________________</w:t>
      </w:r>
    </w:p>
    <w:p w14:paraId="47A0E790" w14:textId="77777777" w:rsidR="003154D5" w:rsidRDefault="003154D5">
      <w:pPr>
        <w:rPr>
          <w:sz w:val="20"/>
          <w:szCs w:val="20"/>
        </w:rPr>
      </w:pPr>
    </w:p>
    <w:p w14:paraId="47A0E791" w14:textId="77777777" w:rsidR="00D42AA6" w:rsidRPr="00D42AA6" w:rsidRDefault="00D42AA6">
      <w:pPr>
        <w:rPr>
          <w:sz w:val="20"/>
          <w:szCs w:val="20"/>
        </w:rPr>
      </w:pPr>
      <w:r w:rsidRPr="00D42AA6">
        <w:rPr>
          <w:sz w:val="20"/>
          <w:szCs w:val="20"/>
        </w:rPr>
        <w:t xml:space="preserve">Contact’s Phone Number </w:t>
      </w:r>
      <w:r w:rsidR="00924EEF">
        <w:rPr>
          <w:sz w:val="20"/>
          <w:szCs w:val="20"/>
        </w:rPr>
        <w:t>_____________________________</w:t>
      </w:r>
      <w:r w:rsidRPr="00D42AA6">
        <w:rPr>
          <w:sz w:val="20"/>
          <w:szCs w:val="20"/>
        </w:rPr>
        <w:t xml:space="preserve"> Contact’s Email </w:t>
      </w:r>
      <w:r w:rsidR="00924EEF">
        <w:rPr>
          <w:sz w:val="20"/>
          <w:szCs w:val="20"/>
        </w:rPr>
        <w:t>__________________________</w:t>
      </w:r>
    </w:p>
    <w:p w14:paraId="47A0E792" w14:textId="77777777" w:rsidR="00D42AA6" w:rsidRDefault="00D42AA6">
      <w:pPr>
        <w:rPr>
          <w:sz w:val="20"/>
          <w:szCs w:val="20"/>
        </w:rPr>
      </w:pPr>
    </w:p>
    <w:p w14:paraId="47A0E793" w14:textId="467D61F2" w:rsidR="00D42AA6" w:rsidRDefault="0092400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0E7B3" wp14:editId="1D14EAB8">
                <wp:simplePos x="0" y="0"/>
                <wp:positionH relativeFrom="column">
                  <wp:posOffset>-36830</wp:posOffset>
                </wp:positionH>
                <wp:positionV relativeFrom="paragraph">
                  <wp:posOffset>73025</wp:posOffset>
                </wp:positionV>
                <wp:extent cx="6607175" cy="6985"/>
                <wp:effectExtent l="10795" t="6350" r="11430" b="1524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7175" cy="69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1E53A57A">
                <v:path fillok="f" arrowok="t" o:connecttype="none"/>
                <o:lock v:ext="edit" shapetype="t"/>
              </v:shapetype>
              <v:shape id="AutoShape 4" style="position:absolute;margin-left:-2.9pt;margin-top:5.75pt;width:520.25pt;height: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UOcIAIAAD8EAAAOAAAAZHJzL2Uyb0RvYy54bWysU8GO2yAQvVfqPyDuie3U6yR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"/>
            </w:pict>
          </mc:Fallback>
        </mc:AlternateContent>
      </w:r>
    </w:p>
    <w:p w14:paraId="47A0E794" w14:textId="77777777" w:rsidR="00D42AA6" w:rsidRPr="003154D5" w:rsidRDefault="00F27FBB">
      <w:pPr>
        <w:rPr>
          <w:b/>
          <w:sz w:val="20"/>
          <w:szCs w:val="20"/>
        </w:rPr>
      </w:pPr>
      <w:r>
        <w:rPr>
          <w:b/>
          <w:sz w:val="20"/>
          <w:szCs w:val="20"/>
        </w:rPr>
        <w:t>SELECT SPONSOR LEVEL</w:t>
      </w:r>
    </w:p>
    <w:p w14:paraId="47A0E795" w14:textId="77777777" w:rsidR="00D42AA6" w:rsidRPr="00D42AA6" w:rsidRDefault="00D42AA6">
      <w:pPr>
        <w:rPr>
          <w:sz w:val="20"/>
          <w:szCs w:val="20"/>
        </w:rPr>
      </w:pPr>
    </w:p>
    <w:p w14:paraId="3C7FA250" w14:textId="6C5ED0CF" w:rsidR="00D42AA6" w:rsidRPr="00D42AA6" w:rsidRDefault="00C84A7C" w:rsidP="2318106E">
      <w:pPr>
        <w:rPr>
          <w:sz w:val="20"/>
          <w:szCs w:val="20"/>
        </w:rPr>
      </w:pPr>
      <w:r w:rsidRPr="00D42AA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D42AA6" w:rsidRPr="00D42AA6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D42AA6">
        <w:rPr>
          <w:sz w:val="20"/>
          <w:szCs w:val="20"/>
        </w:rPr>
        <w:fldChar w:fldCharType="end"/>
      </w:r>
      <w:bookmarkEnd w:id="2"/>
      <w:r w:rsidR="00D42AA6" w:rsidRPr="00D42AA6">
        <w:rPr>
          <w:sz w:val="20"/>
          <w:szCs w:val="20"/>
        </w:rPr>
        <w:t xml:space="preserve"> Diamond - $</w:t>
      </w:r>
      <w:r w:rsidR="00201550">
        <w:rPr>
          <w:sz w:val="20"/>
          <w:szCs w:val="20"/>
        </w:rPr>
        <w:t>5,</w:t>
      </w:r>
      <w:r w:rsidR="34FFA2CA">
        <w:rPr>
          <w:sz w:val="20"/>
          <w:szCs w:val="20"/>
        </w:rPr>
        <w:t>000</w:t>
      </w:r>
      <w:bookmarkStart w:id="3" w:name="Check2"/>
      <w:bookmarkEnd w:id="3"/>
    </w:p>
    <w:p w14:paraId="47A0E797" w14:textId="2079DA7B" w:rsidR="00D42AA6" w:rsidRPr="00D42AA6" w:rsidRDefault="00C84A7C">
      <w:pPr>
        <w:rPr>
          <w:sz w:val="20"/>
          <w:szCs w:val="20"/>
        </w:rPr>
      </w:pPr>
      <w:r w:rsidRPr="00D42AA6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42AA6" w:rsidRPr="00D42AA6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D42AA6">
        <w:rPr>
          <w:sz w:val="20"/>
          <w:szCs w:val="20"/>
        </w:rPr>
        <w:fldChar w:fldCharType="end"/>
      </w:r>
      <w:r w:rsidR="007724CA">
        <w:rPr>
          <w:sz w:val="20"/>
          <w:szCs w:val="20"/>
        </w:rPr>
        <w:t xml:space="preserve"> Platinum </w:t>
      </w:r>
      <w:r w:rsidR="00201550">
        <w:rPr>
          <w:sz w:val="20"/>
          <w:szCs w:val="20"/>
        </w:rPr>
        <w:t>2,500</w:t>
      </w:r>
    </w:p>
    <w:p w14:paraId="47A0E798" w14:textId="77777777" w:rsidR="00D42AA6" w:rsidRPr="00D42AA6" w:rsidRDefault="00C84A7C">
      <w:pPr>
        <w:rPr>
          <w:sz w:val="20"/>
          <w:szCs w:val="20"/>
        </w:rPr>
      </w:pPr>
      <w:r w:rsidRPr="00D42AA6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D42AA6" w:rsidRPr="00D42AA6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D42AA6">
        <w:rPr>
          <w:sz w:val="20"/>
          <w:szCs w:val="20"/>
        </w:rPr>
        <w:fldChar w:fldCharType="end"/>
      </w:r>
      <w:bookmarkEnd w:id="4"/>
      <w:r w:rsidR="00D42AA6" w:rsidRPr="00D42AA6">
        <w:rPr>
          <w:sz w:val="20"/>
          <w:szCs w:val="20"/>
        </w:rPr>
        <w:t xml:space="preserve"> Gold - $</w:t>
      </w:r>
      <w:r w:rsidR="00201550">
        <w:rPr>
          <w:sz w:val="20"/>
          <w:szCs w:val="20"/>
        </w:rPr>
        <w:t>1,000</w:t>
      </w:r>
    </w:p>
    <w:p w14:paraId="47A0E799" w14:textId="77777777" w:rsidR="00D42AA6" w:rsidRPr="00D42AA6" w:rsidRDefault="00C84A7C">
      <w:pPr>
        <w:rPr>
          <w:sz w:val="20"/>
          <w:szCs w:val="20"/>
        </w:rPr>
      </w:pPr>
      <w:r w:rsidRPr="00D42AA6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D42AA6" w:rsidRPr="00D42AA6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D42AA6">
        <w:rPr>
          <w:sz w:val="20"/>
          <w:szCs w:val="20"/>
        </w:rPr>
        <w:fldChar w:fldCharType="end"/>
      </w:r>
      <w:bookmarkEnd w:id="5"/>
      <w:r w:rsidR="00D42AA6" w:rsidRPr="00D42AA6">
        <w:rPr>
          <w:sz w:val="20"/>
          <w:szCs w:val="20"/>
        </w:rPr>
        <w:t xml:space="preserve"> Silver - $</w:t>
      </w:r>
      <w:r w:rsidR="00201550">
        <w:rPr>
          <w:sz w:val="20"/>
          <w:szCs w:val="20"/>
        </w:rPr>
        <w:t>500</w:t>
      </w:r>
    </w:p>
    <w:p w14:paraId="47A0E79A" w14:textId="77777777" w:rsidR="00D42AA6" w:rsidRPr="00D42AA6" w:rsidRDefault="00C84A7C">
      <w:pPr>
        <w:rPr>
          <w:sz w:val="20"/>
          <w:szCs w:val="20"/>
        </w:rPr>
      </w:pPr>
      <w:r w:rsidRPr="00D42AA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D42AA6" w:rsidRPr="00D42AA6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D42AA6">
        <w:rPr>
          <w:sz w:val="20"/>
          <w:szCs w:val="20"/>
        </w:rPr>
        <w:fldChar w:fldCharType="end"/>
      </w:r>
      <w:bookmarkEnd w:id="6"/>
      <w:r w:rsidR="00D42AA6" w:rsidRPr="00D42AA6">
        <w:rPr>
          <w:sz w:val="20"/>
          <w:szCs w:val="20"/>
        </w:rPr>
        <w:t xml:space="preserve"> Bronze - $</w:t>
      </w:r>
      <w:r w:rsidR="00201550">
        <w:rPr>
          <w:sz w:val="20"/>
          <w:szCs w:val="20"/>
        </w:rPr>
        <w:t>250</w:t>
      </w:r>
    </w:p>
    <w:p w14:paraId="47A0E79B" w14:textId="77777777" w:rsidR="00D42AA6" w:rsidRDefault="00D42AA6"/>
    <w:p w14:paraId="47A0E79C" w14:textId="77777777" w:rsidR="00F669A8" w:rsidRPr="00D42AA6" w:rsidRDefault="00F669A8">
      <w:pPr>
        <w:rPr>
          <w:sz w:val="10"/>
          <w:szCs w:val="10"/>
        </w:rPr>
      </w:pPr>
    </w:p>
    <w:p w14:paraId="47A0E79D" w14:textId="77777777" w:rsidR="00D42AA6" w:rsidRPr="00D42AA6" w:rsidRDefault="00D42AA6" w:rsidP="00D42AA6">
      <w:pPr>
        <w:jc w:val="both"/>
        <w:rPr>
          <w:rFonts w:ascii="Arial Narrow" w:hAnsi="Arial Narrow"/>
          <w:sz w:val="16"/>
          <w:szCs w:val="16"/>
        </w:rPr>
      </w:pPr>
      <w:r w:rsidRPr="00D42AA6">
        <w:rPr>
          <w:rFonts w:ascii="Arial Narrow" w:hAnsi="Arial Narrow"/>
          <w:sz w:val="16"/>
          <w:szCs w:val="16"/>
        </w:rPr>
        <w:t xml:space="preserve">Federal Tax I.D. # </w:t>
      </w:r>
      <w:r w:rsidR="00201550">
        <w:rPr>
          <w:rFonts w:ascii="Arial Narrow" w:hAnsi="Arial Narrow"/>
          <w:sz w:val="16"/>
          <w:szCs w:val="16"/>
        </w:rPr>
        <w:t>26-3624161</w:t>
      </w:r>
      <w:r w:rsidRPr="00D42AA6">
        <w:rPr>
          <w:rFonts w:ascii="Arial Narrow" w:hAnsi="Arial Narrow"/>
          <w:sz w:val="16"/>
          <w:szCs w:val="16"/>
        </w:rPr>
        <w:t xml:space="preserve"> | </w:t>
      </w:r>
      <w:r w:rsidR="00201550">
        <w:rPr>
          <w:rFonts w:ascii="Arial Narrow" w:hAnsi="Arial Narrow"/>
          <w:sz w:val="16"/>
          <w:szCs w:val="16"/>
        </w:rPr>
        <w:t>Hands for a Bridge</w:t>
      </w:r>
      <w:r w:rsidRPr="00D42AA6">
        <w:rPr>
          <w:rFonts w:ascii="Arial Narrow" w:hAnsi="Arial Narrow"/>
          <w:sz w:val="16"/>
          <w:szCs w:val="16"/>
        </w:rPr>
        <w:t xml:space="preserve"> Foundation is a 501(c)(3) non-profit organization.</w:t>
      </w:r>
      <w:r w:rsidR="006C2650">
        <w:rPr>
          <w:rFonts w:ascii="Arial Narrow" w:hAnsi="Arial Narrow"/>
          <w:sz w:val="16"/>
          <w:szCs w:val="16"/>
        </w:rPr>
        <w:t xml:space="preserve"> </w:t>
      </w:r>
      <w:r w:rsidRPr="00D42AA6">
        <w:rPr>
          <w:rFonts w:ascii="Arial Narrow" w:hAnsi="Arial Narrow"/>
          <w:sz w:val="16"/>
          <w:szCs w:val="16"/>
        </w:rPr>
        <w:t>| Contributions are fully tax-deductible to the extent allowable by law.</w:t>
      </w:r>
    </w:p>
    <w:p w14:paraId="47A0E79E" w14:textId="77777777" w:rsidR="00D42AA6" w:rsidRDefault="00D42AA6" w:rsidP="00D42AA6">
      <w:pPr>
        <w:jc w:val="both"/>
        <w:rPr>
          <w:rFonts w:ascii="Arial Narrow" w:hAnsi="Arial Narrow"/>
        </w:rPr>
      </w:pPr>
    </w:p>
    <w:p w14:paraId="47A0E79F" w14:textId="560AEFE9" w:rsidR="00D42AA6" w:rsidRDefault="00924000" w:rsidP="00D42A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0E7B4" wp14:editId="17DEB679">
                <wp:simplePos x="0" y="0"/>
                <wp:positionH relativeFrom="column">
                  <wp:posOffset>-88265</wp:posOffset>
                </wp:positionH>
                <wp:positionV relativeFrom="paragraph">
                  <wp:posOffset>31750</wp:posOffset>
                </wp:positionV>
                <wp:extent cx="6658610" cy="6985"/>
                <wp:effectExtent l="6985" t="6350" r="11430" b="152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610" cy="69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3" style="position:absolute;margin-left:-6.95pt;margin-top:2.5pt;width:524.3pt;height: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" w14:anchorId="5E0600A3"/>
            </w:pict>
          </mc:Fallback>
        </mc:AlternateContent>
      </w:r>
    </w:p>
    <w:p w14:paraId="47A0E7A0" w14:textId="77777777" w:rsidR="00D42AA6" w:rsidRPr="003154D5" w:rsidRDefault="00D42AA6" w:rsidP="00D42AA6">
      <w:pPr>
        <w:rPr>
          <w:b/>
          <w:caps/>
          <w:sz w:val="20"/>
          <w:szCs w:val="20"/>
        </w:rPr>
      </w:pPr>
      <w:r w:rsidRPr="003154D5">
        <w:rPr>
          <w:b/>
          <w:caps/>
          <w:sz w:val="20"/>
          <w:szCs w:val="20"/>
        </w:rPr>
        <w:t>Payment Method</w:t>
      </w:r>
    </w:p>
    <w:p w14:paraId="47A0E7A1" w14:textId="77777777" w:rsidR="00D42AA6" w:rsidRPr="00D42AA6" w:rsidRDefault="00D42AA6" w:rsidP="00D42AA6">
      <w:pPr>
        <w:rPr>
          <w:sz w:val="20"/>
          <w:szCs w:val="20"/>
        </w:rPr>
      </w:pPr>
    </w:p>
    <w:bookmarkStart w:id="7" w:name="Check6"/>
    <w:p w14:paraId="47A0E7A2" w14:textId="77777777" w:rsidR="00D42AA6" w:rsidRPr="00D42AA6" w:rsidRDefault="00C84A7C" w:rsidP="00D42AA6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42AA6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"/>
      <w:r w:rsidR="00D42AA6" w:rsidRPr="00D42AA6">
        <w:rPr>
          <w:sz w:val="20"/>
          <w:szCs w:val="20"/>
        </w:rPr>
        <w:t xml:space="preserve"> My check is enclosed.</w:t>
      </w:r>
      <w:r w:rsidR="00D42AA6">
        <w:rPr>
          <w:sz w:val="20"/>
          <w:szCs w:val="20"/>
        </w:rPr>
        <w:tab/>
      </w:r>
      <w:r w:rsidR="00D42AA6" w:rsidRPr="00D42AA6">
        <w:rPr>
          <w:sz w:val="20"/>
          <w:szCs w:val="20"/>
        </w:rPr>
        <w:t>Mail check payable to:</w:t>
      </w:r>
    </w:p>
    <w:p w14:paraId="47A0E7A3" w14:textId="77777777" w:rsidR="00D42AA6" w:rsidRPr="00D42AA6" w:rsidRDefault="00D42AA6" w:rsidP="00D42AA6">
      <w:pPr>
        <w:rPr>
          <w:sz w:val="20"/>
          <w:szCs w:val="20"/>
        </w:rPr>
      </w:pPr>
    </w:p>
    <w:p w14:paraId="47A0E7A4" w14:textId="77777777" w:rsidR="00D42AA6" w:rsidRPr="00D42AA6" w:rsidRDefault="00D42AA6" w:rsidP="00D42AA6">
      <w:pPr>
        <w:rPr>
          <w:b/>
          <w:sz w:val="20"/>
          <w:szCs w:val="20"/>
        </w:rPr>
      </w:pPr>
      <w:r w:rsidRPr="00D42AA6">
        <w:rPr>
          <w:sz w:val="20"/>
          <w:szCs w:val="20"/>
        </w:rPr>
        <w:tab/>
      </w:r>
      <w:r w:rsidRPr="00D42AA6">
        <w:rPr>
          <w:sz w:val="20"/>
          <w:szCs w:val="20"/>
        </w:rPr>
        <w:tab/>
      </w:r>
      <w:r w:rsidRPr="00D42AA6">
        <w:rPr>
          <w:sz w:val="20"/>
          <w:szCs w:val="20"/>
        </w:rPr>
        <w:tab/>
      </w:r>
      <w:r w:rsidRPr="00D42AA6">
        <w:rPr>
          <w:sz w:val="20"/>
          <w:szCs w:val="20"/>
        </w:rPr>
        <w:tab/>
      </w:r>
      <w:r w:rsidR="00F27FBB">
        <w:rPr>
          <w:b/>
          <w:sz w:val="20"/>
          <w:szCs w:val="20"/>
        </w:rPr>
        <w:t>Hands for a Bridge</w:t>
      </w:r>
      <w:r w:rsidRPr="00D42AA6">
        <w:rPr>
          <w:b/>
          <w:sz w:val="20"/>
          <w:szCs w:val="20"/>
        </w:rPr>
        <w:t xml:space="preserve"> Foundation</w:t>
      </w:r>
    </w:p>
    <w:p w14:paraId="47A0E7A5" w14:textId="77777777" w:rsidR="00D42AA6" w:rsidRPr="00D42AA6" w:rsidRDefault="00D42AA6" w:rsidP="00D42AA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27FBB">
        <w:rPr>
          <w:sz w:val="20"/>
          <w:szCs w:val="20"/>
        </w:rPr>
        <w:t>P.O. Box 27004</w:t>
      </w:r>
    </w:p>
    <w:p w14:paraId="47A0E7A6" w14:textId="77777777" w:rsidR="00D42AA6" w:rsidRPr="00D42AA6" w:rsidRDefault="00D42AA6" w:rsidP="00D42AA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2AA6">
        <w:rPr>
          <w:sz w:val="20"/>
          <w:szCs w:val="20"/>
        </w:rPr>
        <w:t xml:space="preserve">Seattle, WA </w:t>
      </w:r>
      <w:r w:rsidR="00F27FBB">
        <w:rPr>
          <w:sz w:val="20"/>
          <w:szCs w:val="20"/>
        </w:rPr>
        <w:t>98165</w:t>
      </w:r>
    </w:p>
    <w:p w14:paraId="47A0E7A7" w14:textId="77777777" w:rsidR="00D42AA6" w:rsidRPr="00D42AA6" w:rsidRDefault="00D42AA6" w:rsidP="00D42AA6">
      <w:pPr>
        <w:rPr>
          <w:sz w:val="20"/>
          <w:szCs w:val="20"/>
        </w:rPr>
      </w:pPr>
    </w:p>
    <w:bookmarkStart w:id="8" w:name="Check7"/>
    <w:p w14:paraId="47A0E7A8" w14:textId="77777777" w:rsidR="00D42AA6" w:rsidRPr="00D42AA6" w:rsidRDefault="00C84A7C" w:rsidP="00D42AA6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42AA6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 w:rsidR="00D42AA6">
        <w:rPr>
          <w:sz w:val="20"/>
          <w:szCs w:val="20"/>
        </w:rPr>
        <w:t xml:space="preserve"> </w:t>
      </w:r>
      <w:r w:rsidR="00D42AA6" w:rsidRPr="00D42AA6">
        <w:rPr>
          <w:sz w:val="20"/>
          <w:szCs w:val="20"/>
        </w:rPr>
        <w:t>Bill my credit card.</w:t>
      </w:r>
      <w:r w:rsidR="00D42AA6" w:rsidRPr="00D42AA6">
        <w:rPr>
          <w:sz w:val="20"/>
          <w:szCs w:val="20"/>
        </w:rPr>
        <w:tab/>
      </w:r>
      <w:r w:rsidR="00D42AA6" w:rsidRPr="00D42AA6">
        <w:rPr>
          <w:sz w:val="20"/>
          <w:szCs w:val="20"/>
        </w:rPr>
        <w:tab/>
      </w:r>
      <w:bookmarkStart w:id="9" w:name="Check8"/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42AA6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9"/>
      <w:r w:rsidR="00D42AA6">
        <w:rPr>
          <w:sz w:val="20"/>
          <w:szCs w:val="20"/>
        </w:rPr>
        <w:t xml:space="preserve"> </w:t>
      </w:r>
      <w:r w:rsidR="00D42AA6" w:rsidRPr="00D42AA6">
        <w:rPr>
          <w:sz w:val="20"/>
          <w:szCs w:val="20"/>
        </w:rPr>
        <w:t>Master Card</w:t>
      </w:r>
      <w:r w:rsidR="00D42AA6" w:rsidRPr="00D42AA6">
        <w:rPr>
          <w:sz w:val="20"/>
          <w:szCs w:val="20"/>
        </w:rPr>
        <w:tab/>
      </w:r>
      <w:r w:rsidR="00D42AA6" w:rsidRPr="00D42AA6">
        <w:rPr>
          <w:sz w:val="20"/>
          <w:szCs w:val="20"/>
        </w:rPr>
        <w:tab/>
      </w:r>
      <w:bookmarkStart w:id="10" w:name="Check9"/>
      <w:r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D42AA6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0"/>
      <w:r w:rsidR="00D42AA6">
        <w:rPr>
          <w:sz w:val="20"/>
          <w:szCs w:val="20"/>
        </w:rPr>
        <w:t xml:space="preserve"> </w:t>
      </w:r>
      <w:r w:rsidR="00D42AA6" w:rsidRPr="00D42AA6">
        <w:rPr>
          <w:sz w:val="20"/>
          <w:szCs w:val="20"/>
        </w:rPr>
        <w:t>Visa</w:t>
      </w:r>
      <w:r w:rsidR="00D42AA6" w:rsidRPr="00D42AA6">
        <w:rPr>
          <w:sz w:val="20"/>
          <w:szCs w:val="20"/>
        </w:rPr>
        <w:tab/>
      </w:r>
      <w:r w:rsidR="00D42AA6" w:rsidRPr="00D42AA6">
        <w:rPr>
          <w:sz w:val="20"/>
          <w:szCs w:val="20"/>
        </w:rPr>
        <w:tab/>
      </w:r>
      <w:bookmarkStart w:id="11" w:name="Check10"/>
      <w:r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D42AA6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"/>
      <w:r w:rsidR="00D42AA6">
        <w:rPr>
          <w:sz w:val="20"/>
          <w:szCs w:val="20"/>
        </w:rPr>
        <w:t xml:space="preserve"> </w:t>
      </w:r>
      <w:r w:rsidR="00D42AA6" w:rsidRPr="00D42AA6">
        <w:rPr>
          <w:sz w:val="20"/>
          <w:szCs w:val="20"/>
        </w:rPr>
        <w:t>American Express</w:t>
      </w:r>
      <w:r w:rsidR="00D42AA6" w:rsidRPr="00D42AA6">
        <w:rPr>
          <w:sz w:val="20"/>
          <w:szCs w:val="20"/>
        </w:rPr>
        <w:tab/>
      </w:r>
      <w:r w:rsidR="00D42AA6" w:rsidRPr="00D42AA6">
        <w:rPr>
          <w:sz w:val="20"/>
          <w:szCs w:val="20"/>
        </w:rPr>
        <w:tab/>
      </w:r>
      <w:r w:rsidR="00D42AA6" w:rsidRPr="00D42AA6">
        <w:rPr>
          <w:sz w:val="20"/>
          <w:szCs w:val="20"/>
        </w:rPr>
        <w:tab/>
      </w:r>
      <w:r w:rsidR="00D42AA6" w:rsidRPr="00D42AA6">
        <w:rPr>
          <w:sz w:val="20"/>
          <w:szCs w:val="20"/>
        </w:rPr>
        <w:tab/>
      </w:r>
    </w:p>
    <w:p w14:paraId="47A0E7A9" w14:textId="77777777" w:rsidR="00D42AA6" w:rsidRPr="00D42AA6" w:rsidRDefault="00D42AA6" w:rsidP="00D42AA6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2AA6">
        <w:rPr>
          <w:sz w:val="20"/>
          <w:szCs w:val="20"/>
        </w:rPr>
        <w:t>Card # _________________________________________</w:t>
      </w:r>
    </w:p>
    <w:p w14:paraId="47A0E7AA" w14:textId="77777777" w:rsidR="00D42AA6" w:rsidRPr="00D42AA6" w:rsidRDefault="00D42AA6" w:rsidP="00D42AA6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2AA6">
        <w:rPr>
          <w:sz w:val="20"/>
          <w:szCs w:val="20"/>
        </w:rPr>
        <w:t>Exp. Date _______________________________________</w:t>
      </w:r>
    </w:p>
    <w:p w14:paraId="47A0E7AB" w14:textId="77777777" w:rsidR="00D42AA6" w:rsidRPr="00D42AA6" w:rsidRDefault="00D42AA6" w:rsidP="00D42AA6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2AA6">
        <w:rPr>
          <w:sz w:val="20"/>
          <w:szCs w:val="20"/>
        </w:rPr>
        <w:t>Name __________________________________________</w:t>
      </w:r>
    </w:p>
    <w:p w14:paraId="47A0E7AC" w14:textId="77777777" w:rsidR="00D42AA6" w:rsidRPr="00D42AA6" w:rsidRDefault="00D42AA6" w:rsidP="00D42AA6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2AA6">
        <w:rPr>
          <w:sz w:val="20"/>
          <w:szCs w:val="20"/>
        </w:rPr>
        <w:t>Signature _______________________________________</w:t>
      </w:r>
    </w:p>
    <w:bookmarkStart w:id="12" w:name="Check11"/>
    <w:p w14:paraId="47A0E7AD" w14:textId="77777777" w:rsidR="00D42AA6" w:rsidRPr="00D42AA6" w:rsidRDefault="00C84A7C" w:rsidP="00D42AA6">
      <w:pPr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42AA6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2"/>
      <w:r w:rsidR="00D42AA6">
        <w:rPr>
          <w:sz w:val="20"/>
          <w:szCs w:val="20"/>
        </w:rPr>
        <w:t xml:space="preserve"> </w:t>
      </w:r>
      <w:r w:rsidR="00D42AA6" w:rsidRPr="00D42AA6">
        <w:rPr>
          <w:sz w:val="20"/>
          <w:szCs w:val="20"/>
        </w:rPr>
        <w:t>Send me an invoice.</w:t>
      </w:r>
    </w:p>
    <w:p w14:paraId="47A0E7AE" w14:textId="77777777" w:rsidR="003154D5" w:rsidRDefault="003154D5"/>
    <w:p w14:paraId="47A0E7AF" w14:textId="77777777" w:rsidR="00F53694" w:rsidRDefault="00F53694" w:rsidP="003154D5">
      <w:pPr>
        <w:jc w:val="center"/>
        <w:rPr>
          <w:rFonts w:ascii="Arial Narrow" w:hAnsi="Arial Narrow"/>
          <w:spacing w:val="14"/>
          <w:sz w:val="20"/>
          <w:szCs w:val="20"/>
        </w:rPr>
      </w:pPr>
    </w:p>
    <w:p w14:paraId="47A0E7B0" w14:textId="77777777" w:rsidR="00D42AA6" w:rsidRPr="003154D5" w:rsidRDefault="00511130" w:rsidP="003154D5">
      <w:pPr>
        <w:jc w:val="center"/>
        <w:rPr>
          <w:rFonts w:ascii="Arial Narrow" w:hAnsi="Arial Narrow"/>
          <w:spacing w:val="14"/>
          <w:sz w:val="20"/>
          <w:szCs w:val="20"/>
        </w:rPr>
      </w:pPr>
      <w:r>
        <w:rPr>
          <w:rFonts w:ascii="Arial Narrow" w:hAnsi="Arial Narrow"/>
          <w:spacing w:val="14"/>
          <w:sz w:val="20"/>
          <w:szCs w:val="20"/>
        </w:rPr>
        <w:t>Hands for a Bridge</w:t>
      </w:r>
      <w:r w:rsidR="00D42AA6" w:rsidRPr="003154D5">
        <w:rPr>
          <w:rFonts w:ascii="Arial Narrow" w:hAnsi="Arial Narrow"/>
          <w:spacing w:val="14"/>
          <w:sz w:val="20"/>
          <w:szCs w:val="20"/>
        </w:rPr>
        <w:t xml:space="preserve"> Foundation | </w:t>
      </w:r>
      <w:r>
        <w:rPr>
          <w:rFonts w:ascii="Arial Narrow" w:hAnsi="Arial Narrow"/>
          <w:spacing w:val="14"/>
          <w:sz w:val="20"/>
          <w:szCs w:val="20"/>
        </w:rPr>
        <w:t>P.O. Box 27004</w:t>
      </w:r>
      <w:r w:rsidR="00D42AA6" w:rsidRPr="003154D5">
        <w:rPr>
          <w:rFonts w:ascii="Arial Narrow" w:hAnsi="Arial Narrow"/>
          <w:spacing w:val="14"/>
          <w:sz w:val="20"/>
          <w:szCs w:val="20"/>
        </w:rPr>
        <w:t>, Seattle, WA 981</w:t>
      </w:r>
      <w:r>
        <w:rPr>
          <w:rFonts w:ascii="Arial Narrow" w:hAnsi="Arial Narrow"/>
          <w:spacing w:val="14"/>
          <w:sz w:val="20"/>
          <w:szCs w:val="20"/>
        </w:rPr>
        <w:t>65</w:t>
      </w:r>
      <w:r w:rsidR="00D42AA6" w:rsidRPr="003154D5">
        <w:rPr>
          <w:rFonts w:ascii="Arial Narrow" w:hAnsi="Arial Narrow"/>
          <w:spacing w:val="14"/>
          <w:sz w:val="20"/>
          <w:szCs w:val="20"/>
        </w:rPr>
        <w:t xml:space="preserve"> | www.</w:t>
      </w:r>
      <w:r>
        <w:rPr>
          <w:rFonts w:ascii="Arial Narrow" w:hAnsi="Arial Narrow"/>
          <w:spacing w:val="14"/>
          <w:sz w:val="20"/>
          <w:szCs w:val="20"/>
        </w:rPr>
        <w:t>handsforabridge.</w:t>
      </w:r>
      <w:r w:rsidR="00D42AA6" w:rsidRPr="003154D5">
        <w:rPr>
          <w:rFonts w:ascii="Arial Narrow" w:hAnsi="Arial Narrow"/>
          <w:spacing w:val="14"/>
          <w:sz w:val="20"/>
          <w:szCs w:val="20"/>
        </w:rPr>
        <w:t>org</w:t>
      </w:r>
    </w:p>
    <w:sectPr w:rsidR="00D42AA6" w:rsidRPr="003154D5" w:rsidSect="00330D1E">
      <w:pgSz w:w="12240" w:h="15840"/>
      <w:pgMar w:top="630" w:right="117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D158A"/>
    <w:multiLevelType w:val="hybridMultilevel"/>
    <w:tmpl w:val="0F8EFC8E"/>
    <w:lvl w:ilvl="0" w:tplc="7FA2E4DA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56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67F"/>
    <w:rsid w:val="0000180E"/>
    <w:rsid w:val="0000259E"/>
    <w:rsid w:val="00004433"/>
    <w:rsid w:val="00004A03"/>
    <w:rsid w:val="00006863"/>
    <w:rsid w:val="00012F42"/>
    <w:rsid w:val="000155D8"/>
    <w:rsid w:val="000179A8"/>
    <w:rsid w:val="000206D3"/>
    <w:rsid w:val="000321C4"/>
    <w:rsid w:val="00043FF6"/>
    <w:rsid w:val="00046524"/>
    <w:rsid w:val="00046D96"/>
    <w:rsid w:val="00051029"/>
    <w:rsid w:val="00057F88"/>
    <w:rsid w:val="00060E1C"/>
    <w:rsid w:val="00061AE1"/>
    <w:rsid w:val="00067CA8"/>
    <w:rsid w:val="0007445B"/>
    <w:rsid w:val="00074C06"/>
    <w:rsid w:val="00077678"/>
    <w:rsid w:val="00082B6E"/>
    <w:rsid w:val="00082D81"/>
    <w:rsid w:val="00083FD1"/>
    <w:rsid w:val="00084594"/>
    <w:rsid w:val="00084FD8"/>
    <w:rsid w:val="00090D01"/>
    <w:rsid w:val="00095BA0"/>
    <w:rsid w:val="00097363"/>
    <w:rsid w:val="000A0562"/>
    <w:rsid w:val="000A27B3"/>
    <w:rsid w:val="000A4D1D"/>
    <w:rsid w:val="000A676B"/>
    <w:rsid w:val="000A6BB5"/>
    <w:rsid w:val="000A782E"/>
    <w:rsid w:val="000B259C"/>
    <w:rsid w:val="000B6BBE"/>
    <w:rsid w:val="000C0260"/>
    <w:rsid w:val="000C2399"/>
    <w:rsid w:val="000C5F01"/>
    <w:rsid w:val="000D0A22"/>
    <w:rsid w:val="000D3FC3"/>
    <w:rsid w:val="000D4A12"/>
    <w:rsid w:val="000D4BAD"/>
    <w:rsid w:val="000E0257"/>
    <w:rsid w:val="000E07CC"/>
    <w:rsid w:val="000E1834"/>
    <w:rsid w:val="000E3149"/>
    <w:rsid w:val="000E6F74"/>
    <w:rsid w:val="000E7EF6"/>
    <w:rsid w:val="000F2700"/>
    <w:rsid w:val="001001B7"/>
    <w:rsid w:val="00111714"/>
    <w:rsid w:val="00111A56"/>
    <w:rsid w:val="0011417E"/>
    <w:rsid w:val="00114B4C"/>
    <w:rsid w:val="00125DA2"/>
    <w:rsid w:val="00130948"/>
    <w:rsid w:val="00134693"/>
    <w:rsid w:val="00135039"/>
    <w:rsid w:val="00135B38"/>
    <w:rsid w:val="0014042F"/>
    <w:rsid w:val="00144E35"/>
    <w:rsid w:val="00145559"/>
    <w:rsid w:val="00146494"/>
    <w:rsid w:val="001479F9"/>
    <w:rsid w:val="00152B8B"/>
    <w:rsid w:val="00160525"/>
    <w:rsid w:val="00160C46"/>
    <w:rsid w:val="00162FFB"/>
    <w:rsid w:val="00163F11"/>
    <w:rsid w:val="00165CA1"/>
    <w:rsid w:val="00166E82"/>
    <w:rsid w:val="001673C2"/>
    <w:rsid w:val="00170EB4"/>
    <w:rsid w:val="0017242C"/>
    <w:rsid w:val="00177E42"/>
    <w:rsid w:val="00181FDE"/>
    <w:rsid w:val="0018757D"/>
    <w:rsid w:val="001A08F5"/>
    <w:rsid w:val="001A1D7D"/>
    <w:rsid w:val="001A2B16"/>
    <w:rsid w:val="001A4C0A"/>
    <w:rsid w:val="001B3408"/>
    <w:rsid w:val="001B5B4F"/>
    <w:rsid w:val="001B7664"/>
    <w:rsid w:val="001C3102"/>
    <w:rsid w:val="001C5A3E"/>
    <w:rsid w:val="001C6E00"/>
    <w:rsid w:val="001D2254"/>
    <w:rsid w:val="001D6646"/>
    <w:rsid w:val="001E049F"/>
    <w:rsid w:val="001E134E"/>
    <w:rsid w:val="001E1803"/>
    <w:rsid w:val="001F4225"/>
    <w:rsid w:val="001F7752"/>
    <w:rsid w:val="0020122D"/>
    <w:rsid w:val="00201550"/>
    <w:rsid w:val="00206045"/>
    <w:rsid w:val="002065B9"/>
    <w:rsid w:val="00210A52"/>
    <w:rsid w:val="00215AFD"/>
    <w:rsid w:val="00223825"/>
    <w:rsid w:val="0022644B"/>
    <w:rsid w:val="00231F13"/>
    <w:rsid w:val="002337F3"/>
    <w:rsid w:val="0024159C"/>
    <w:rsid w:val="00242850"/>
    <w:rsid w:val="00243EAE"/>
    <w:rsid w:val="00244634"/>
    <w:rsid w:val="00252670"/>
    <w:rsid w:val="002529B7"/>
    <w:rsid w:val="00262BEF"/>
    <w:rsid w:val="0026638F"/>
    <w:rsid w:val="00270BF4"/>
    <w:rsid w:val="002714A3"/>
    <w:rsid w:val="00271B93"/>
    <w:rsid w:val="002733F9"/>
    <w:rsid w:val="00284B40"/>
    <w:rsid w:val="002864DE"/>
    <w:rsid w:val="002A08CF"/>
    <w:rsid w:val="002A3D8D"/>
    <w:rsid w:val="002B2C5A"/>
    <w:rsid w:val="002B4E29"/>
    <w:rsid w:val="002B51A2"/>
    <w:rsid w:val="002B6076"/>
    <w:rsid w:val="002C12C0"/>
    <w:rsid w:val="002C50DF"/>
    <w:rsid w:val="002C7D9D"/>
    <w:rsid w:val="002D263A"/>
    <w:rsid w:val="002D5D3C"/>
    <w:rsid w:val="002E0166"/>
    <w:rsid w:val="002E0E4A"/>
    <w:rsid w:val="002E6E58"/>
    <w:rsid w:val="002F06D6"/>
    <w:rsid w:val="002F1104"/>
    <w:rsid w:val="0031063B"/>
    <w:rsid w:val="00311C58"/>
    <w:rsid w:val="00314F1B"/>
    <w:rsid w:val="003154D5"/>
    <w:rsid w:val="00320E3A"/>
    <w:rsid w:val="00324F68"/>
    <w:rsid w:val="0033075E"/>
    <w:rsid w:val="00330D1E"/>
    <w:rsid w:val="00331F56"/>
    <w:rsid w:val="00333E2D"/>
    <w:rsid w:val="0033441E"/>
    <w:rsid w:val="00337C3F"/>
    <w:rsid w:val="00337F55"/>
    <w:rsid w:val="00340024"/>
    <w:rsid w:val="003443BC"/>
    <w:rsid w:val="00350142"/>
    <w:rsid w:val="00352AB1"/>
    <w:rsid w:val="00353C82"/>
    <w:rsid w:val="003548C3"/>
    <w:rsid w:val="0036325C"/>
    <w:rsid w:val="0036503A"/>
    <w:rsid w:val="003679A5"/>
    <w:rsid w:val="0037260A"/>
    <w:rsid w:val="00381C71"/>
    <w:rsid w:val="00383739"/>
    <w:rsid w:val="0038562F"/>
    <w:rsid w:val="00391AA3"/>
    <w:rsid w:val="00391B96"/>
    <w:rsid w:val="00393292"/>
    <w:rsid w:val="0039444C"/>
    <w:rsid w:val="00394A7C"/>
    <w:rsid w:val="00395BD5"/>
    <w:rsid w:val="00396BCE"/>
    <w:rsid w:val="00397C7D"/>
    <w:rsid w:val="003A0C4C"/>
    <w:rsid w:val="003A4895"/>
    <w:rsid w:val="003B6F6B"/>
    <w:rsid w:val="003B7117"/>
    <w:rsid w:val="003C0B3C"/>
    <w:rsid w:val="003C26DD"/>
    <w:rsid w:val="003C31E1"/>
    <w:rsid w:val="003C57B4"/>
    <w:rsid w:val="003C6952"/>
    <w:rsid w:val="003D0532"/>
    <w:rsid w:val="003D061B"/>
    <w:rsid w:val="003D4861"/>
    <w:rsid w:val="003D6636"/>
    <w:rsid w:val="003E059E"/>
    <w:rsid w:val="003E120E"/>
    <w:rsid w:val="003E1F0E"/>
    <w:rsid w:val="003E6C27"/>
    <w:rsid w:val="004007BF"/>
    <w:rsid w:val="004010BF"/>
    <w:rsid w:val="00405766"/>
    <w:rsid w:val="0040590E"/>
    <w:rsid w:val="00416C89"/>
    <w:rsid w:val="00421F9F"/>
    <w:rsid w:val="0042299B"/>
    <w:rsid w:val="00425DC6"/>
    <w:rsid w:val="00426BBB"/>
    <w:rsid w:val="004315D5"/>
    <w:rsid w:val="00433506"/>
    <w:rsid w:val="00434538"/>
    <w:rsid w:val="00434555"/>
    <w:rsid w:val="004472C0"/>
    <w:rsid w:val="00454ECC"/>
    <w:rsid w:val="004619FC"/>
    <w:rsid w:val="004639A3"/>
    <w:rsid w:val="00476007"/>
    <w:rsid w:val="00490CDC"/>
    <w:rsid w:val="00492B95"/>
    <w:rsid w:val="00496F9E"/>
    <w:rsid w:val="004A101C"/>
    <w:rsid w:val="004A297B"/>
    <w:rsid w:val="004A674D"/>
    <w:rsid w:val="004A6829"/>
    <w:rsid w:val="004B1C53"/>
    <w:rsid w:val="004B3254"/>
    <w:rsid w:val="004B646C"/>
    <w:rsid w:val="004C2DB9"/>
    <w:rsid w:val="004C75E8"/>
    <w:rsid w:val="004C7EDE"/>
    <w:rsid w:val="004D3656"/>
    <w:rsid w:val="004D5F4B"/>
    <w:rsid w:val="004E05EF"/>
    <w:rsid w:val="004F291E"/>
    <w:rsid w:val="004F5A8E"/>
    <w:rsid w:val="004F65D0"/>
    <w:rsid w:val="00503E08"/>
    <w:rsid w:val="005063B7"/>
    <w:rsid w:val="00511130"/>
    <w:rsid w:val="0051179D"/>
    <w:rsid w:val="0051358F"/>
    <w:rsid w:val="00521394"/>
    <w:rsid w:val="005220A8"/>
    <w:rsid w:val="00524FD0"/>
    <w:rsid w:val="00530873"/>
    <w:rsid w:val="00536D1D"/>
    <w:rsid w:val="00536E22"/>
    <w:rsid w:val="0053703A"/>
    <w:rsid w:val="0053704A"/>
    <w:rsid w:val="00537609"/>
    <w:rsid w:val="00540FE1"/>
    <w:rsid w:val="005411B2"/>
    <w:rsid w:val="00541F67"/>
    <w:rsid w:val="00550127"/>
    <w:rsid w:val="0055354F"/>
    <w:rsid w:val="00555E5F"/>
    <w:rsid w:val="00562862"/>
    <w:rsid w:val="00565420"/>
    <w:rsid w:val="00572155"/>
    <w:rsid w:val="005816D0"/>
    <w:rsid w:val="00587A8B"/>
    <w:rsid w:val="005901CA"/>
    <w:rsid w:val="00593244"/>
    <w:rsid w:val="00594169"/>
    <w:rsid w:val="00594DC3"/>
    <w:rsid w:val="005A22BC"/>
    <w:rsid w:val="005A38B3"/>
    <w:rsid w:val="005B5ABF"/>
    <w:rsid w:val="005B666D"/>
    <w:rsid w:val="005C11A1"/>
    <w:rsid w:val="005C3BC5"/>
    <w:rsid w:val="005C433E"/>
    <w:rsid w:val="005D09C2"/>
    <w:rsid w:val="005D13B7"/>
    <w:rsid w:val="005E0E00"/>
    <w:rsid w:val="005E5F91"/>
    <w:rsid w:val="005F4CFE"/>
    <w:rsid w:val="006037BB"/>
    <w:rsid w:val="006066F2"/>
    <w:rsid w:val="006173E7"/>
    <w:rsid w:val="00621BC1"/>
    <w:rsid w:val="00624AFD"/>
    <w:rsid w:val="00624E4C"/>
    <w:rsid w:val="0062545C"/>
    <w:rsid w:val="00625734"/>
    <w:rsid w:val="00630498"/>
    <w:rsid w:val="00640821"/>
    <w:rsid w:val="00640B9A"/>
    <w:rsid w:val="00643ACC"/>
    <w:rsid w:val="006541B8"/>
    <w:rsid w:val="00654220"/>
    <w:rsid w:val="00664895"/>
    <w:rsid w:val="00665AC0"/>
    <w:rsid w:val="0066685E"/>
    <w:rsid w:val="00672393"/>
    <w:rsid w:val="006750EE"/>
    <w:rsid w:val="00675ADB"/>
    <w:rsid w:val="00680169"/>
    <w:rsid w:val="00681964"/>
    <w:rsid w:val="006824B7"/>
    <w:rsid w:val="00692A61"/>
    <w:rsid w:val="006A17FE"/>
    <w:rsid w:val="006A1B4E"/>
    <w:rsid w:val="006A2B8B"/>
    <w:rsid w:val="006A7C2E"/>
    <w:rsid w:val="006B1E11"/>
    <w:rsid w:val="006B3842"/>
    <w:rsid w:val="006B3D18"/>
    <w:rsid w:val="006B6656"/>
    <w:rsid w:val="006C2650"/>
    <w:rsid w:val="006C445C"/>
    <w:rsid w:val="006C76F7"/>
    <w:rsid w:val="006D4897"/>
    <w:rsid w:val="006D5432"/>
    <w:rsid w:val="006E4A95"/>
    <w:rsid w:val="006E7678"/>
    <w:rsid w:val="006F13F4"/>
    <w:rsid w:val="006F1D95"/>
    <w:rsid w:val="006F4491"/>
    <w:rsid w:val="006F6254"/>
    <w:rsid w:val="00700986"/>
    <w:rsid w:val="0070538A"/>
    <w:rsid w:val="007062CC"/>
    <w:rsid w:val="00706588"/>
    <w:rsid w:val="007076A5"/>
    <w:rsid w:val="00711C21"/>
    <w:rsid w:val="00713C20"/>
    <w:rsid w:val="00714BC2"/>
    <w:rsid w:val="00722C90"/>
    <w:rsid w:val="00731A63"/>
    <w:rsid w:val="00731B3C"/>
    <w:rsid w:val="00733348"/>
    <w:rsid w:val="007370EE"/>
    <w:rsid w:val="0074156D"/>
    <w:rsid w:val="00741777"/>
    <w:rsid w:val="00742484"/>
    <w:rsid w:val="00743BA4"/>
    <w:rsid w:val="007472F5"/>
    <w:rsid w:val="007476A7"/>
    <w:rsid w:val="007505B3"/>
    <w:rsid w:val="00754892"/>
    <w:rsid w:val="0075496C"/>
    <w:rsid w:val="00756084"/>
    <w:rsid w:val="00760291"/>
    <w:rsid w:val="0076034C"/>
    <w:rsid w:val="00762FE2"/>
    <w:rsid w:val="0076367F"/>
    <w:rsid w:val="0076428C"/>
    <w:rsid w:val="007724CA"/>
    <w:rsid w:val="00782E39"/>
    <w:rsid w:val="0078387F"/>
    <w:rsid w:val="007941E4"/>
    <w:rsid w:val="00796109"/>
    <w:rsid w:val="007963C2"/>
    <w:rsid w:val="00796B9C"/>
    <w:rsid w:val="007A6DB8"/>
    <w:rsid w:val="007C04C2"/>
    <w:rsid w:val="007C1A36"/>
    <w:rsid w:val="007C4DAD"/>
    <w:rsid w:val="007C51E1"/>
    <w:rsid w:val="007C595E"/>
    <w:rsid w:val="007C7B5C"/>
    <w:rsid w:val="007D09BC"/>
    <w:rsid w:val="007D0E5E"/>
    <w:rsid w:val="007D1B51"/>
    <w:rsid w:val="007D32D2"/>
    <w:rsid w:val="007D6A39"/>
    <w:rsid w:val="007E00A6"/>
    <w:rsid w:val="007E0B11"/>
    <w:rsid w:val="007E14EA"/>
    <w:rsid w:val="007E4132"/>
    <w:rsid w:val="007E4D0E"/>
    <w:rsid w:val="007F4650"/>
    <w:rsid w:val="007F51E7"/>
    <w:rsid w:val="007F74E4"/>
    <w:rsid w:val="00800985"/>
    <w:rsid w:val="00800D34"/>
    <w:rsid w:val="008116A8"/>
    <w:rsid w:val="00814173"/>
    <w:rsid w:val="008222B1"/>
    <w:rsid w:val="00824225"/>
    <w:rsid w:val="008279E6"/>
    <w:rsid w:val="008334FE"/>
    <w:rsid w:val="0083563B"/>
    <w:rsid w:val="00835E60"/>
    <w:rsid w:val="00841048"/>
    <w:rsid w:val="008411BE"/>
    <w:rsid w:val="00845D0E"/>
    <w:rsid w:val="00850E5B"/>
    <w:rsid w:val="00862790"/>
    <w:rsid w:val="00870AC4"/>
    <w:rsid w:val="00871A91"/>
    <w:rsid w:val="008724A4"/>
    <w:rsid w:val="0087533F"/>
    <w:rsid w:val="00877302"/>
    <w:rsid w:val="00877366"/>
    <w:rsid w:val="00884325"/>
    <w:rsid w:val="00884A84"/>
    <w:rsid w:val="00884FAB"/>
    <w:rsid w:val="0088725E"/>
    <w:rsid w:val="0089291E"/>
    <w:rsid w:val="00892B17"/>
    <w:rsid w:val="008A22F0"/>
    <w:rsid w:val="008A3566"/>
    <w:rsid w:val="008B33AE"/>
    <w:rsid w:val="008B4B54"/>
    <w:rsid w:val="008C1D34"/>
    <w:rsid w:val="008C79C0"/>
    <w:rsid w:val="008D1635"/>
    <w:rsid w:val="008D1CF2"/>
    <w:rsid w:val="008D3F0E"/>
    <w:rsid w:val="008D7DA8"/>
    <w:rsid w:val="008E379A"/>
    <w:rsid w:val="008E440F"/>
    <w:rsid w:val="008E470E"/>
    <w:rsid w:val="008E565D"/>
    <w:rsid w:val="008E68AA"/>
    <w:rsid w:val="008E6D45"/>
    <w:rsid w:val="008F1074"/>
    <w:rsid w:val="008F32CB"/>
    <w:rsid w:val="008F51AF"/>
    <w:rsid w:val="00900EBA"/>
    <w:rsid w:val="00901A94"/>
    <w:rsid w:val="009022D0"/>
    <w:rsid w:val="0090419D"/>
    <w:rsid w:val="0090575D"/>
    <w:rsid w:val="00907928"/>
    <w:rsid w:val="00911EF9"/>
    <w:rsid w:val="009162FF"/>
    <w:rsid w:val="00921A86"/>
    <w:rsid w:val="00924000"/>
    <w:rsid w:val="00924EEF"/>
    <w:rsid w:val="00925BC6"/>
    <w:rsid w:val="00931AB7"/>
    <w:rsid w:val="00932D3A"/>
    <w:rsid w:val="00936AAB"/>
    <w:rsid w:val="00940C89"/>
    <w:rsid w:val="0094128D"/>
    <w:rsid w:val="00944E27"/>
    <w:rsid w:val="00952142"/>
    <w:rsid w:val="00953E33"/>
    <w:rsid w:val="00960333"/>
    <w:rsid w:val="009608B6"/>
    <w:rsid w:val="009625D7"/>
    <w:rsid w:val="009630FF"/>
    <w:rsid w:val="009655CD"/>
    <w:rsid w:val="00971B78"/>
    <w:rsid w:val="00972A68"/>
    <w:rsid w:val="00976CBA"/>
    <w:rsid w:val="00980231"/>
    <w:rsid w:val="009814F7"/>
    <w:rsid w:val="00982D0E"/>
    <w:rsid w:val="009840BE"/>
    <w:rsid w:val="00985C39"/>
    <w:rsid w:val="009867E4"/>
    <w:rsid w:val="009969D3"/>
    <w:rsid w:val="009A0121"/>
    <w:rsid w:val="009A27FD"/>
    <w:rsid w:val="009A6D64"/>
    <w:rsid w:val="009A7A20"/>
    <w:rsid w:val="009B5497"/>
    <w:rsid w:val="009C1E17"/>
    <w:rsid w:val="009C24B3"/>
    <w:rsid w:val="009C395D"/>
    <w:rsid w:val="009C4437"/>
    <w:rsid w:val="009C7DDF"/>
    <w:rsid w:val="009E1CE8"/>
    <w:rsid w:val="009E61E6"/>
    <w:rsid w:val="009F2045"/>
    <w:rsid w:val="009F3D5C"/>
    <w:rsid w:val="009F4174"/>
    <w:rsid w:val="00A06238"/>
    <w:rsid w:val="00A069EF"/>
    <w:rsid w:val="00A07333"/>
    <w:rsid w:val="00A10211"/>
    <w:rsid w:val="00A13E61"/>
    <w:rsid w:val="00A14D84"/>
    <w:rsid w:val="00A20036"/>
    <w:rsid w:val="00A20B92"/>
    <w:rsid w:val="00A21AB1"/>
    <w:rsid w:val="00A22673"/>
    <w:rsid w:val="00A3690B"/>
    <w:rsid w:val="00A43DFE"/>
    <w:rsid w:val="00A448A0"/>
    <w:rsid w:val="00A46A81"/>
    <w:rsid w:val="00A50987"/>
    <w:rsid w:val="00A521AC"/>
    <w:rsid w:val="00A55BCC"/>
    <w:rsid w:val="00A641DA"/>
    <w:rsid w:val="00A65983"/>
    <w:rsid w:val="00A65A29"/>
    <w:rsid w:val="00A760F4"/>
    <w:rsid w:val="00A862B4"/>
    <w:rsid w:val="00A90A88"/>
    <w:rsid w:val="00A90E6B"/>
    <w:rsid w:val="00A944CA"/>
    <w:rsid w:val="00AA2CCE"/>
    <w:rsid w:val="00AA3287"/>
    <w:rsid w:val="00AA4ED1"/>
    <w:rsid w:val="00AB09B4"/>
    <w:rsid w:val="00AC2E0E"/>
    <w:rsid w:val="00AC312F"/>
    <w:rsid w:val="00AC604F"/>
    <w:rsid w:val="00AC65C1"/>
    <w:rsid w:val="00AD25FE"/>
    <w:rsid w:val="00AD383A"/>
    <w:rsid w:val="00AD5F40"/>
    <w:rsid w:val="00AE36B6"/>
    <w:rsid w:val="00AE40D8"/>
    <w:rsid w:val="00AE5121"/>
    <w:rsid w:val="00AE7E26"/>
    <w:rsid w:val="00AF2AD1"/>
    <w:rsid w:val="00AF2EC1"/>
    <w:rsid w:val="00AF5395"/>
    <w:rsid w:val="00B05DAB"/>
    <w:rsid w:val="00B066DB"/>
    <w:rsid w:val="00B0671E"/>
    <w:rsid w:val="00B07FB6"/>
    <w:rsid w:val="00B10894"/>
    <w:rsid w:val="00B128EF"/>
    <w:rsid w:val="00B16B4B"/>
    <w:rsid w:val="00B2179E"/>
    <w:rsid w:val="00B26E3A"/>
    <w:rsid w:val="00B3187B"/>
    <w:rsid w:val="00B3583D"/>
    <w:rsid w:val="00B36B81"/>
    <w:rsid w:val="00B37189"/>
    <w:rsid w:val="00B43716"/>
    <w:rsid w:val="00B44735"/>
    <w:rsid w:val="00B4538F"/>
    <w:rsid w:val="00B5478C"/>
    <w:rsid w:val="00B56CD8"/>
    <w:rsid w:val="00B60205"/>
    <w:rsid w:val="00B6184A"/>
    <w:rsid w:val="00B63535"/>
    <w:rsid w:val="00B65E42"/>
    <w:rsid w:val="00B66615"/>
    <w:rsid w:val="00B67050"/>
    <w:rsid w:val="00B757E9"/>
    <w:rsid w:val="00B84CC6"/>
    <w:rsid w:val="00B90D17"/>
    <w:rsid w:val="00B91068"/>
    <w:rsid w:val="00B9158F"/>
    <w:rsid w:val="00B92AFB"/>
    <w:rsid w:val="00B957F3"/>
    <w:rsid w:val="00B96773"/>
    <w:rsid w:val="00B979A1"/>
    <w:rsid w:val="00B97E89"/>
    <w:rsid w:val="00BA11FA"/>
    <w:rsid w:val="00BA12D5"/>
    <w:rsid w:val="00BA5EC4"/>
    <w:rsid w:val="00BB2FF3"/>
    <w:rsid w:val="00BB550C"/>
    <w:rsid w:val="00BC2D47"/>
    <w:rsid w:val="00BC36A0"/>
    <w:rsid w:val="00BC7E92"/>
    <w:rsid w:val="00BD3F34"/>
    <w:rsid w:val="00BE0030"/>
    <w:rsid w:val="00BF0AE0"/>
    <w:rsid w:val="00BF1699"/>
    <w:rsid w:val="00BF3C8E"/>
    <w:rsid w:val="00BF42A1"/>
    <w:rsid w:val="00BF480E"/>
    <w:rsid w:val="00C002C5"/>
    <w:rsid w:val="00C11E45"/>
    <w:rsid w:val="00C158ED"/>
    <w:rsid w:val="00C1721A"/>
    <w:rsid w:val="00C2048A"/>
    <w:rsid w:val="00C22B73"/>
    <w:rsid w:val="00C249F9"/>
    <w:rsid w:val="00C37102"/>
    <w:rsid w:val="00C41B41"/>
    <w:rsid w:val="00C47BD0"/>
    <w:rsid w:val="00C500EE"/>
    <w:rsid w:val="00C54E79"/>
    <w:rsid w:val="00C55C76"/>
    <w:rsid w:val="00C6552E"/>
    <w:rsid w:val="00C66488"/>
    <w:rsid w:val="00C6793D"/>
    <w:rsid w:val="00C70B1A"/>
    <w:rsid w:val="00C713AC"/>
    <w:rsid w:val="00C724B2"/>
    <w:rsid w:val="00C74AE0"/>
    <w:rsid w:val="00C81BBA"/>
    <w:rsid w:val="00C83B78"/>
    <w:rsid w:val="00C84A7C"/>
    <w:rsid w:val="00C84D1D"/>
    <w:rsid w:val="00C86032"/>
    <w:rsid w:val="00C86112"/>
    <w:rsid w:val="00C867AC"/>
    <w:rsid w:val="00C873F9"/>
    <w:rsid w:val="00C95623"/>
    <w:rsid w:val="00CA0369"/>
    <w:rsid w:val="00CA5084"/>
    <w:rsid w:val="00CA52C8"/>
    <w:rsid w:val="00CB1536"/>
    <w:rsid w:val="00CB57AF"/>
    <w:rsid w:val="00CC3FC0"/>
    <w:rsid w:val="00CC5D97"/>
    <w:rsid w:val="00CD34BB"/>
    <w:rsid w:val="00CD72DA"/>
    <w:rsid w:val="00CE622C"/>
    <w:rsid w:val="00CF05C6"/>
    <w:rsid w:val="00CF3672"/>
    <w:rsid w:val="00D053B3"/>
    <w:rsid w:val="00D056D0"/>
    <w:rsid w:val="00D12347"/>
    <w:rsid w:val="00D15FF5"/>
    <w:rsid w:val="00D17775"/>
    <w:rsid w:val="00D20FCF"/>
    <w:rsid w:val="00D23A77"/>
    <w:rsid w:val="00D330F7"/>
    <w:rsid w:val="00D36FF0"/>
    <w:rsid w:val="00D42AA6"/>
    <w:rsid w:val="00D42D0B"/>
    <w:rsid w:val="00D45430"/>
    <w:rsid w:val="00D552C7"/>
    <w:rsid w:val="00D57432"/>
    <w:rsid w:val="00D6251A"/>
    <w:rsid w:val="00D6488B"/>
    <w:rsid w:val="00D65680"/>
    <w:rsid w:val="00D74024"/>
    <w:rsid w:val="00D7672B"/>
    <w:rsid w:val="00D81D5E"/>
    <w:rsid w:val="00D841F7"/>
    <w:rsid w:val="00D87DC3"/>
    <w:rsid w:val="00D92D3C"/>
    <w:rsid w:val="00D93362"/>
    <w:rsid w:val="00D94DEF"/>
    <w:rsid w:val="00D94F5F"/>
    <w:rsid w:val="00D95B90"/>
    <w:rsid w:val="00DA055D"/>
    <w:rsid w:val="00DA2E11"/>
    <w:rsid w:val="00DB2984"/>
    <w:rsid w:val="00DB2DA7"/>
    <w:rsid w:val="00DB3097"/>
    <w:rsid w:val="00DB602C"/>
    <w:rsid w:val="00DB7FF6"/>
    <w:rsid w:val="00DC16E1"/>
    <w:rsid w:val="00DC1F26"/>
    <w:rsid w:val="00DC30C4"/>
    <w:rsid w:val="00DC7446"/>
    <w:rsid w:val="00DD00ED"/>
    <w:rsid w:val="00DD0CA4"/>
    <w:rsid w:val="00DD50BB"/>
    <w:rsid w:val="00DD5CA6"/>
    <w:rsid w:val="00DE2020"/>
    <w:rsid w:val="00DE2EFC"/>
    <w:rsid w:val="00DE50E5"/>
    <w:rsid w:val="00DF4010"/>
    <w:rsid w:val="00DF6134"/>
    <w:rsid w:val="00E00986"/>
    <w:rsid w:val="00E020DE"/>
    <w:rsid w:val="00E03C2C"/>
    <w:rsid w:val="00E050D4"/>
    <w:rsid w:val="00E118AA"/>
    <w:rsid w:val="00E15181"/>
    <w:rsid w:val="00E16F6B"/>
    <w:rsid w:val="00E20B38"/>
    <w:rsid w:val="00E20D97"/>
    <w:rsid w:val="00E20F31"/>
    <w:rsid w:val="00E21477"/>
    <w:rsid w:val="00E2196A"/>
    <w:rsid w:val="00E222EF"/>
    <w:rsid w:val="00E232D6"/>
    <w:rsid w:val="00E24511"/>
    <w:rsid w:val="00E2721C"/>
    <w:rsid w:val="00E342BD"/>
    <w:rsid w:val="00E346EE"/>
    <w:rsid w:val="00E35899"/>
    <w:rsid w:val="00E377D2"/>
    <w:rsid w:val="00E43165"/>
    <w:rsid w:val="00E4367C"/>
    <w:rsid w:val="00E43871"/>
    <w:rsid w:val="00E44432"/>
    <w:rsid w:val="00E44446"/>
    <w:rsid w:val="00E47689"/>
    <w:rsid w:val="00E550F1"/>
    <w:rsid w:val="00E563A9"/>
    <w:rsid w:val="00E57A9C"/>
    <w:rsid w:val="00E57F48"/>
    <w:rsid w:val="00E62E69"/>
    <w:rsid w:val="00E66927"/>
    <w:rsid w:val="00E66F92"/>
    <w:rsid w:val="00E713EC"/>
    <w:rsid w:val="00E72340"/>
    <w:rsid w:val="00E744C4"/>
    <w:rsid w:val="00E75317"/>
    <w:rsid w:val="00E77DBB"/>
    <w:rsid w:val="00E82EDD"/>
    <w:rsid w:val="00E852E2"/>
    <w:rsid w:val="00E9103A"/>
    <w:rsid w:val="00E95195"/>
    <w:rsid w:val="00EA0536"/>
    <w:rsid w:val="00EB31B8"/>
    <w:rsid w:val="00EB372B"/>
    <w:rsid w:val="00EB4149"/>
    <w:rsid w:val="00EC196E"/>
    <w:rsid w:val="00EC46E8"/>
    <w:rsid w:val="00EC4ADE"/>
    <w:rsid w:val="00EC4B34"/>
    <w:rsid w:val="00EC7FC5"/>
    <w:rsid w:val="00ED17A8"/>
    <w:rsid w:val="00ED3AC0"/>
    <w:rsid w:val="00ED5295"/>
    <w:rsid w:val="00ED5BE1"/>
    <w:rsid w:val="00ED6B23"/>
    <w:rsid w:val="00ED71B8"/>
    <w:rsid w:val="00ED7827"/>
    <w:rsid w:val="00ED7D33"/>
    <w:rsid w:val="00EE0E7C"/>
    <w:rsid w:val="00EE4F74"/>
    <w:rsid w:val="00EE7C66"/>
    <w:rsid w:val="00EE7D09"/>
    <w:rsid w:val="00EF3B7C"/>
    <w:rsid w:val="00EF3BFC"/>
    <w:rsid w:val="00EF7D14"/>
    <w:rsid w:val="00EF7DA3"/>
    <w:rsid w:val="00F008A9"/>
    <w:rsid w:val="00F113C2"/>
    <w:rsid w:val="00F12C82"/>
    <w:rsid w:val="00F17405"/>
    <w:rsid w:val="00F261BB"/>
    <w:rsid w:val="00F27FBB"/>
    <w:rsid w:val="00F30E6F"/>
    <w:rsid w:val="00F314B5"/>
    <w:rsid w:val="00F34453"/>
    <w:rsid w:val="00F358BF"/>
    <w:rsid w:val="00F3732F"/>
    <w:rsid w:val="00F37F45"/>
    <w:rsid w:val="00F4443E"/>
    <w:rsid w:val="00F53694"/>
    <w:rsid w:val="00F54E11"/>
    <w:rsid w:val="00F557E0"/>
    <w:rsid w:val="00F62700"/>
    <w:rsid w:val="00F65A9F"/>
    <w:rsid w:val="00F669A8"/>
    <w:rsid w:val="00F6713A"/>
    <w:rsid w:val="00F671F6"/>
    <w:rsid w:val="00F7115C"/>
    <w:rsid w:val="00F71346"/>
    <w:rsid w:val="00F71ABE"/>
    <w:rsid w:val="00F73807"/>
    <w:rsid w:val="00F73C98"/>
    <w:rsid w:val="00F83880"/>
    <w:rsid w:val="00F94072"/>
    <w:rsid w:val="00FA5A90"/>
    <w:rsid w:val="00FA7BFC"/>
    <w:rsid w:val="00FB514A"/>
    <w:rsid w:val="00FC60FF"/>
    <w:rsid w:val="00FD087A"/>
    <w:rsid w:val="00FD16E4"/>
    <w:rsid w:val="00FD1708"/>
    <w:rsid w:val="00FE4761"/>
    <w:rsid w:val="00FE6ADB"/>
    <w:rsid w:val="00FF70F2"/>
    <w:rsid w:val="00FF7D29"/>
    <w:rsid w:val="00FF7E2D"/>
    <w:rsid w:val="2318106E"/>
    <w:rsid w:val="34FFA2CA"/>
    <w:rsid w:val="7464A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0E77C"/>
  <w15:docId w15:val="{6C612F42-0C48-4C84-8D41-BA92D941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E4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AA6"/>
    <w:rPr>
      <w:color w:val="808080"/>
    </w:rPr>
  </w:style>
  <w:style w:type="paragraph" w:styleId="BalloonText">
    <w:name w:val="Balloon Text"/>
    <w:basedOn w:val="Normal"/>
    <w:link w:val="BalloonTextChar"/>
    <w:rsid w:val="00D42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2A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AA6"/>
    <w:pPr>
      <w:ind w:left="720"/>
      <w:contextualSpacing/>
    </w:pPr>
  </w:style>
  <w:style w:type="character" w:styleId="Hyperlink">
    <w:name w:val="Hyperlink"/>
    <w:basedOn w:val="DefaultParagraphFont"/>
    <w:rsid w:val="00D42A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6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zetteM\Application%20Data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2</TotalTime>
  <Pages>1</Pages>
  <Words>243</Words>
  <Characters>1387</Characters>
  <Application>Microsoft Office Word</Application>
  <DocSecurity>0</DocSecurity>
  <Lines>11</Lines>
  <Paragraphs>3</Paragraphs>
  <ScaleCrop>false</ScaleCrop>
  <Company>KCBA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MarzetteM</dc:creator>
  <cp:lastModifiedBy>Janine Magidman</cp:lastModifiedBy>
  <cp:revision>3</cp:revision>
  <dcterms:created xsi:type="dcterms:W3CDTF">2024-06-18T20:01:00Z</dcterms:created>
  <dcterms:modified xsi:type="dcterms:W3CDTF">2024-09-19T00:11:00Z</dcterms:modified>
</cp:coreProperties>
</file>